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8" w:type="dxa"/>
        <w:tblInd w:w="108" w:type="dxa"/>
        <w:tblLook w:val="01E0"/>
      </w:tblPr>
      <w:tblGrid>
        <w:gridCol w:w="2301"/>
        <w:gridCol w:w="5736"/>
        <w:gridCol w:w="2241"/>
      </w:tblGrid>
      <w:tr w:rsidR="008A25C0" w:rsidRPr="00EA5263" w:rsidTr="00817099">
        <w:trPr>
          <w:trHeight w:val="1591"/>
        </w:trPr>
        <w:tc>
          <w:tcPr>
            <w:tcW w:w="2301" w:type="dxa"/>
          </w:tcPr>
          <w:p w:rsidR="008A25C0" w:rsidRPr="00EA5263" w:rsidRDefault="008A25C0" w:rsidP="00817099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7" o:spid="_x0000_i1027" type="#_x0000_t75" style="width:57.75pt;height:54pt;visibility:visible">
                  <v:imagedata r:id="rId7" o:title=""/>
                </v:shape>
              </w:pict>
            </w:r>
          </w:p>
        </w:tc>
        <w:tc>
          <w:tcPr>
            <w:tcW w:w="5736" w:type="dxa"/>
          </w:tcPr>
          <w:p w:rsidR="008A25C0" w:rsidRPr="00264635" w:rsidRDefault="008A25C0" w:rsidP="00817099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64635">
              <w:rPr>
                <w:bCs/>
                <w:sz w:val="18"/>
                <w:szCs w:val="18"/>
              </w:rPr>
              <w:t>Istituto di Istruzione Superiore</w:t>
            </w:r>
          </w:p>
          <w:p w:rsidR="008A25C0" w:rsidRPr="00264635" w:rsidRDefault="008A25C0" w:rsidP="00817099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264635">
              <w:rPr>
                <w:bCs/>
                <w:sz w:val="18"/>
                <w:szCs w:val="18"/>
              </w:rPr>
              <w:t>dei Servizi Enogastronomici e dell'Ospitalità Alberghiera e</w:t>
            </w:r>
          </w:p>
          <w:p w:rsidR="008A25C0" w:rsidRPr="00264635" w:rsidRDefault="008A25C0" w:rsidP="00817099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64635">
              <w:rPr>
                <w:sz w:val="18"/>
                <w:szCs w:val="18"/>
              </w:rPr>
              <w:t xml:space="preserve">dei Servizi Commerciali -  Istituto Tecnico del Turismo                </w:t>
            </w:r>
          </w:p>
          <w:p w:rsidR="008A25C0" w:rsidRPr="00264635" w:rsidRDefault="008A25C0" w:rsidP="00817099">
            <w:pPr>
              <w:pStyle w:val="Normal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264635">
              <w:rPr>
                <w:b/>
                <w:sz w:val="18"/>
                <w:szCs w:val="18"/>
              </w:rPr>
              <w:t xml:space="preserve">     </w:t>
            </w:r>
            <w:r w:rsidRPr="00264635">
              <w:rPr>
                <w:b/>
                <w:i/>
                <w:sz w:val="18"/>
                <w:szCs w:val="18"/>
              </w:rPr>
              <w:t>“MAURO PERRONE”</w:t>
            </w:r>
          </w:p>
          <w:p w:rsidR="008A25C0" w:rsidRPr="00EA5263" w:rsidRDefault="008A25C0" w:rsidP="00817099">
            <w:pPr>
              <w:jc w:val="center"/>
              <w:rPr>
                <w:lang w:val="pt-BR"/>
              </w:rPr>
            </w:pPr>
            <w:r w:rsidRPr="00264635">
              <w:rPr>
                <w:rFonts w:ascii="Times New Roman" w:hAnsi="Times New Roman"/>
                <w:sz w:val="18"/>
                <w:szCs w:val="18"/>
              </w:rPr>
              <w:t xml:space="preserve">Via Spineto Montecamplo, 29  - 74011 - Castellaneta (Ta)  </w:t>
            </w:r>
            <w:r w:rsidRPr="00264635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Tel. 0998491151                              </w:t>
            </w:r>
            <w:hyperlink r:id="rId8" w:history="1">
              <w:r w:rsidRPr="00264635">
                <w:rPr>
                  <w:rStyle w:val="Hyperlink"/>
                  <w:rFonts w:ascii="Times New Roman" w:hAnsi="Times New Roman"/>
                  <w:sz w:val="18"/>
                  <w:szCs w:val="18"/>
                  <w:lang w:val="pt-BR"/>
                </w:rPr>
                <w:t>www.iissperrone.edu.it</w:t>
              </w:r>
            </w:hyperlink>
            <w:r w:rsidRPr="00264635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– e-mail: </w:t>
            </w:r>
            <w:hyperlink r:id="rId9" w:history="1">
              <w:r w:rsidRPr="00264635">
                <w:rPr>
                  <w:rStyle w:val="Hyperlink"/>
                  <w:rFonts w:ascii="Times New Roman" w:hAnsi="Times New Roman"/>
                  <w:sz w:val="18"/>
                  <w:szCs w:val="18"/>
                  <w:lang w:val="pt-BR"/>
                </w:rPr>
                <w:t>tais03900v@istruzione.it</w:t>
              </w:r>
            </w:hyperlink>
          </w:p>
        </w:tc>
        <w:tc>
          <w:tcPr>
            <w:tcW w:w="2241" w:type="dxa"/>
          </w:tcPr>
          <w:p w:rsidR="008A25C0" w:rsidRPr="00EA5263" w:rsidRDefault="008A25C0" w:rsidP="00817099">
            <w:pPr>
              <w:jc w:val="center"/>
              <w:rPr>
                <w:lang w:val="pt-BR"/>
              </w:rPr>
            </w:pPr>
          </w:p>
        </w:tc>
      </w:tr>
    </w:tbl>
    <w:p w:rsidR="008A25C0" w:rsidRDefault="008A25C0"/>
    <w:p w:rsidR="008A25C0" w:rsidRDefault="008A25C0" w:rsidP="002B6EEE">
      <w:pPr>
        <w:pStyle w:val="Default"/>
      </w:pPr>
    </w:p>
    <w:p w:rsidR="008A25C0" w:rsidRDefault="008A25C0" w:rsidP="00EF4165">
      <w:pPr>
        <w:jc w:val="right"/>
        <w:rPr>
          <w:bCs/>
        </w:rPr>
      </w:pPr>
      <w:r>
        <w:rPr>
          <w:bCs/>
        </w:rPr>
        <w:t>Al Dirigente I.I.S.S. Mauro PERRONE</w:t>
      </w:r>
    </w:p>
    <w:p w:rsidR="008A25C0" w:rsidRPr="008E6EF5" w:rsidRDefault="008A25C0" w:rsidP="00EF4165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8E6EF5">
        <w:rPr>
          <w:rFonts w:ascii="Times New Roman" w:hAnsi="Times New Roman"/>
          <w:bCs/>
          <w:sz w:val="24"/>
          <w:szCs w:val="24"/>
        </w:rPr>
        <w:t xml:space="preserve">  l ___  sottoscritt________________________________________________________________</w:t>
      </w:r>
    </w:p>
    <w:p w:rsidR="008A25C0" w:rsidRPr="008E6EF5" w:rsidRDefault="008A25C0" w:rsidP="00EF4165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8E6EF5">
        <w:rPr>
          <w:rFonts w:ascii="Times New Roman" w:hAnsi="Times New Roman"/>
          <w:bCs/>
          <w:sz w:val="24"/>
          <w:szCs w:val="24"/>
        </w:rPr>
        <w:t xml:space="preserve"> in servizio in qualità di docente con contratto a tempo  indeterminato/determinato   per la classe di concorso ________________________________________________________________</w:t>
      </w:r>
    </w:p>
    <w:p w:rsidR="008A25C0" w:rsidRDefault="008A25C0" w:rsidP="00277044">
      <w:pPr>
        <w:spacing w:line="48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E6EF5">
        <w:rPr>
          <w:rFonts w:ascii="Times New Roman" w:hAnsi="Times New Roman"/>
          <w:bCs/>
          <w:sz w:val="24"/>
          <w:szCs w:val="24"/>
        </w:rPr>
        <w:t>CHIEDE</w:t>
      </w:r>
    </w:p>
    <w:p w:rsidR="008A25C0" w:rsidRDefault="008A25C0" w:rsidP="00277044">
      <w:pPr>
        <w:spacing w:line="48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E6EF5">
        <w:rPr>
          <w:rFonts w:ascii="Times New Roman" w:hAnsi="Times New Roman"/>
          <w:bCs/>
          <w:sz w:val="24"/>
          <w:szCs w:val="24"/>
        </w:rPr>
        <w:t xml:space="preserve">di partecipare alla selezione per titoli per l'attribuzione dell'incarico di  </w:t>
      </w:r>
      <w:r>
        <w:rPr>
          <w:rFonts w:ascii="Times New Roman" w:hAnsi="Times New Roman"/>
          <w:b/>
          <w:bCs/>
          <w:sz w:val="24"/>
          <w:szCs w:val="24"/>
        </w:rPr>
        <w:t>TUTOR</w:t>
      </w:r>
      <w:bookmarkStart w:id="0" w:name="_GoBack"/>
      <w:bookmarkEnd w:id="0"/>
      <w:r w:rsidRPr="008E6EF5">
        <w:rPr>
          <w:rFonts w:ascii="Times New Roman" w:hAnsi="Times New Roman"/>
          <w:bCs/>
          <w:sz w:val="24"/>
          <w:szCs w:val="24"/>
        </w:rPr>
        <w:t xml:space="preserve">   nel Progetto PON </w:t>
      </w:r>
      <w:r>
        <w:rPr>
          <w:rFonts w:ascii="Times New Roman" w:hAnsi="Times New Roman"/>
          <w:b/>
          <w:bCs/>
          <w:i/>
          <w:sz w:val="24"/>
          <w:szCs w:val="24"/>
        </w:rPr>
        <w:t>"Facciamo finta  che ….."</w:t>
      </w:r>
      <w:r w:rsidRPr="009C5A80">
        <w:rPr>
          <w:rFonts w:ascii="Times New Roman" w:hAnsi="Times New Roman"/>
          <w:b/>
          <w:bCs/>
          <w:i/>
          <w:sz w:val="24"/>
          <w:szCs w:val="24"/>
        </w:rPr>
        <w:t xml:space="preserve"> c</w:t>
      </w:r>
      <w:r w:rsidRPr="009C5A80">
        <w:rPr>
          <w:rFonts w:ascii="Times New Roman" w:hAnsi="Times New Roman"/>
          <w:bCs/>
          <w:sz w:val="24"/>
          <w:szCs w:val="24"/>
        </w:rPr>
        <w:t>odice 10.</w:t>
      </w:r>
      <w:r>
        <w:rPr>
          <w:rFonts w:ascii="Times New Roman" w:hAnsi="Times New Roman"/>
          <w:bCs/>
          <w:sz w:val="24"/>
          <w:szCs w:val="24"/>
        </w:rPr>
        <w:t>1</w:t>
      </w:r>
      <w:r w:rsidRPr="009C5A80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1A-</w:t>
      </w:r>
      <w:r w:rsidRPr="009C5A80">
        <w:rPr>
          <w:rFonts w:ascii="Times New Roman" w:hAnsi="Times New Roman"/>
          <w:bCs/>
          <w:sz w:val="24"/>
          <w:szCs w:val="24"/>
        </w:rPr>
        <w:t>FSEPON-PU-201</w:t>
      </w:r>
      <w:r>
        <w:rPr>
          <w:rFonts w:ascii="Times New Roman" w:hAnsi="Times New Roman"/>
          <w:bCs/>
          <w:sz w:val="24"/>
          <w:szCs w:val="24"/>
        </w:rPr>
        <w:t>9</w:t>
      </w:r>
      <w:r w:rsidRPr="009C5A80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148</w:t>
      </w:r>
    </w:p>
    <w:p w:rsidR="008A25C0" w:rsidRPr="008E6EF5" w:rsidRDefault="008A25C0" w:rsidP="00325716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Moduli</w:t>
      </w:r>
      <w:r w:rsidRPr="008E6EF5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1"/>
        <w:gridCol w:w="5813"/>
      </w:tblGrid>
      <w:tr w:rsidR="008A25C0" w:rsidRPr="00B47879" w:rsidTr="00817099">
        <w:trPr>
          <w:trHeight w:val="272"/>
        </w:trPr>
        <w:tc>
          <w:tcPr>
            <w:tcW w:w="4561" w:type="dxa"/>
          </w:tcPr>
          <w:p w:rsidR="008A25C0" w:rsidRPr="00607382" w:rsidRDefault="008A25C0" w:rsidP="0081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07382">
              <w:rPr>
                <w:rFonts w:ascii="Times New Roman" w:hAnsi="Times New Roman"/>
                <w:b/>
                <w:bCs/>
              </w:rPr>
              <w:t xml:space="preserve">Il Laboratorio teatrale       </w:t>
            </w:r>
            <w:r w:rsidRPr="00607382">
              <w:rPr>
                <w:rFonts w:ascii="Times New Roman" w:hAnsi="Times New Roman"/>
                <w:bCs/>
              </w:rPr>
              <w:t xml:space="preserve">   </w:t>
            </w:r>
          </w:p>
        </w:tc>
        <w:tc>
          <w:tcPr>
            <w:tcW w:w="5813" w:type="dxa"/>
          </w:tcPr>
          <w:p w:rsidR="008A25C0" w:rsidRPr="00607382" w:rsidRDefault="008A25C0" w:rsidP="00817099">
            <w:pPr>
              <w:pStyle w:val="NoSpacing"/>
              <w:rPr>
                <w:rFonts w:ascii="Times New Roman" w:hAnsi="Times New Roman"/>
                <w:bCs/>
              </w:rPr>
            </w:pPr>
            <w:r w:rsidRPr="00607382">
              <w:rPr>
                <w:rFonts w:ascii="Times New Roman" w:hAnsi="Times New Roman"/>
              </w:rPr>
              <w:t>modulo di 100 ore Tipologia: Arte scrittura creativa  Teatrale</w:t>
            </w:r>
          </w:p>
        </w:tc>
      </w:tr>
      <w:tr w:rsidR="008A25C0" w:rsidRPr="00B47879" w:rsidTr="00817099">
        <w:trPr>
          <w:trHeight w:val="277"/>
        </w:trPr>
        <w:tc>
          <w:tcPr>
            <w:tcW w:w="4561" w:type="dxa"/>
          </w:tcPr>
          <w:p w:rsidR="008A25C0" w:rsidRPr="00607382" w:rsidRDefault="008A25C0" w:rsidP="0081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07382">
              <w:rPr>
                <w:rFonts w:ascii="Times New Roman" w:hAnsi="Times New Roman"/>
                <w:b/>
                <w:bCs/>
              </w:rPr>
              <w:t xml:space="preserve">Il Laboratorio di Canto Corale - </w:t>
            </w:r>
            <w:r w:rsidRPr="00607382">
              <w:rPr>
                <w:rFonts w:ascii="Times New Roman" w:hAnsi="Times New Roman"/>
                <w:bCs/>
              </w:rPr>
              <w:t>parte prima</w:t>
            </w:r>
          </w:p>
        </w:tc>
        <w:tc>
          <w:tcPr>
            <w:tcW w:w="5813" w:type="dxa"/>
          </w:tcPr>
          <w:p w:rsidR="008A25C0" w:rsidRPr="00607382" w:rsidRDefault="008A25C0" w:rsidP="0081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07382">
              <w:rPr>
                <w:rFonts w:ascii="Times New Roman" w:hAnsi="Times New Roman"/>
                <w:bCs/>
              </w:rPr>
              <w:t xml:space="preserve">modulo di 30 ore Tipologia: Musica strumentale  canto corale     </w:t>
            </w:r>
          </w:p>
        </w:tc>
      </w:tr>
      <w:tr w:rsidR="008A25C0" w:rsidRPr="00B47879" w:rsidTr="00817099">
        <w:trPr>
          <w:trHeight w:val="263"/>
        </w:trPr>
        <w:tc>
          <w:tcPr>
            <w:tcW w:w="4561" w:type="dxa"/>
          </w:tcPr>
          <w:p w:rsidR="008A25C0" w:rsidRPr="00607382" w:rsidRDefault="008A25C0" w:rsidP="0081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07382">
              <w:rPr>
                <w:rFonts w:ascii="Times New Roman" w:hAnsi="Times New Roman"/>
                <w:b/>
                <w:bCs/>
              </w:rPr>
              <w:t xml:space="preserve">Il Laboratorio di Canto Corale - </w:t>
            </w:r>
            <w:r w:rsidRPr="00607382">
              <w:rPr>
                <w:rFonts w:ascii="Times New Roman" w:hAnsi="Times New Roman"/>
                <w:bCs/>
              </w:rPr>
              <w:t>parte seconda</w:t>
            </w:r>
          </w:p>
        </w:tc>
        <w:tc>
          <w:tcPr>
            <w:tcW w:w="5813" w:type="dxa"/>
          </w:tcPr>
          <w:p w:rsidR="008A25C0" w:rsidRPr="00607382" w:rsidRDefault="008A25C0" w:rsidP="0081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07382">
              <w:rPr>
                <w:rFonts w:ascii="Times New Roman" w:hAnsi="Times New Roman"/>
                <w:bCs/>
              </w:rPr>
              <w:t xml:space="preserve">modulo di 30 ore Tipologia: Musica strumentale  canto corale     </w:t>
            </w:r>
          </w:p>
        </w:tc>
      </w:tr>
      <w:tr w:rsidR="008A25C0" w:rsidRPr="00B47879" w:rsidTr="00817099">
        <w:trPr>
          <w:trHeight w:val="277"/>
        </w:trPr>
        <w:tc>
          <w:tcPr>
            <w:tcW w:w="4561" w:type="dxa"/>
          </w:tcPr>
          <w:p w:rsidR="008A25C0" w:rsidRPr="00607382" w:rsidRDefault="008A25C0" w:rsidP="0081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07382">
              <w:rPr>
                <w:rFonts w:ascii="Times New Roman" w:hAnsi="Times New Roman"/>
                <w:b/>
              </w:rPr>
              <w:t>Il Laboratorio di Scenografia teatrale</w:t>
            </w:r>
          </w:p>
        </w:tc>
        <w:tc>
          <w:tcPr>
            <w:tcW w:w="5813" w:type="dxa"/>
          </w:tcPr>
          <w:p w:rsidR="008A25C0" w:rsidRPr="00607382" w:rsidRDefault="008A25C0" w:rsidP="0081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07382">
              <w:rPr>
                <w:rFonts w:ascii="Times New Roman" w:hAnsi="Times New Roman"/>
              </w:rPr>
              <w:t xml:space="preserve">modulo di 30 ore Tipologia: </w:t>
            </w:r>
            <w:r w:rsidRPr="00607382">
              <w:rPr>
                <w:rFonts w:ascii="Times New Roman" w:hAnsi="Times New Roman"/>
                <w:bCs/>
              </w:rPr>
              <w:t>Arte scrittura creativa  Teatro</w:t>
            </w:r>
          </w:p>
        </w:tc>
      </w:tr>
      <w:tr w:rsidR="008A25C0" w:rsidRPr="00B47879" w:rsidTr="00817099">
        <w:trPr>
          <w:trHeight w:val="277"/>
        </w:trPr>
        <w:tc>
          <w:tcPr>
            <w:tcW w:w="4561" w:type="dxa"/>
          </w:tcPr>
          <w:p w:rsidR="008A25C0" w:rsidRPr="00607382" w:rsidRDefault="008A25C0" w:rsidP="0081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07382">
              <w:rPr>
                <w:rFonts w:ascii="Times New Roman" w:hAnsi="Times New Roman"/>
                <w:b/>
              </w:rPr>
              <w:t xml:space="preserve">Il Laboratorio del costume d’arte scenica  </w:t>
            </w:r>
          </w:p>
        </w:tc>
        <w:tc>
          <w:tcPr>
            <w:tcW w:w="5813" w:type="dxa"/>
          </w:tcPr>
          <w:p w:rsidR="008A25C0" w:rsidRPr="00607382" w:rsidRDefault="008A25C0" w:rsidP="0081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7382">
              <w:rPr>
                <w:rFonts w:ascii="Times New Roman" w:hAnsi="Times New Roman"/>
              </w:rPr>
              <w:t>modulo di 30 ore Tipologia: Modulo formativo</w:t>
            </w:r>
            <w:r>
              <w:rPr>
                <w:rFonts w:ascii="Times New Roman" w:hAnsi="Times New Roman"/>
              </w:rPr>
              <w:t xml:space="preserve"> (rivolto ai genitori)</w:t>
            </w:r>
          </w:p>
        </w:tc>
      </w:tr>
    </w:tbl>
    <w:p w:rsidR="008A25C0" w:rsidRDefault="008A25C0" w:rsidP="00EF4165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A25C0" w:rsidRPr="008E6EF5" w:rsidRDefault="008A25C0" w:rsidP="00EF4165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8E6EF5">
        <w:rPr>
          <w:rFonts w:ascii="Times New Roman" w:hAnsi="Times New Roman"/>
          <w:bCs/>
          <w:sz w:val="24"/>
          <w:szCs w:val="24"/>
        </w:rPr>
        <w:tab/>
        <w:t>Allega alla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E6EF5">
        <w:rPr>
          <w:rFonts w:ascii="Times New Roman" w:hAnsi="Times New Roman"/>
          <w:bCs/>
          <w:sz w:val="24"/>
          <w:szCs w:val="24"/>
        </w:rPr>
        <w:t xml:space="preserve"> presente, </w:t>
      </w:r>
      <w:r w:rsidRPr="008E6EF5">
        <w:rPr>
          <w:rFonts w:ascii="Times New Roman" w:hAnsi="Times New Roman"/>
          <w:b/>
          <w:bCs/>
          <w:i/>
          <w:sz w:val="24"/>
          <w:szCs w:val="24"/>
        </w:rPr>
        <w:t>pena esclusione,</w:t>
      </w:r>
      <w:r w:rsidRPr="008E6EF5">
        <w:rPr>
          <w:rFonts w:ascii="Times New Roman" w:hAnsi="Times New Roman"/>
          <w:bCs/>
          <w:sz w:val="24"/>
          <w:szCs w:val="24"/>
        </w:rPr>
        <w:t xml:space="preserve"> il  C</w:t>
      </w:r>
      <w:r>
        <w:rPr>
          <w:rFonts w:ascii="Times New Roman" w:hAnsi="Times New Roman"/>
          <w:bCs/>
          <w:sz w:val="24"/>
          <w:szCs w:val="24"/>
        </w:rPr>
        <w:t>.V. firmato</w:t>
      </w:r>
      <w:r w:rsidRPr="008E6EF5">
        <w:rPr>
          <w:rFonts w:ascii="Times New Roman" w:hAnsi="Times New Roman"/>
          <w:bCs/>
          <w:sz w:val="24"/>
          <w:szCs w:val="24"/>
        </w:rPr>
        <w:t>.</w:t>
      </w:r>
    </w:p>
    <w:p w:rsidR="008A25C0" w:rsidRPr="008E6EF5" w:rsidRDefault="008A25C0" w:rsidP="00EF4165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8E6EF5">
        <w:rPr>
          <w:rFonts w:ascii="Times New Roman" w:hAnsi="Times New Roman"/>
          <w:bCs/>
          <w:sz w:val="24"/>
          <w:szCs w:val="24"/>
        </w:rPr>
        <w:t>Castellaneta, ______________________________</w:t>
      </w:r>
    </w:p>
    <w:p w:rsidR="008A25C0" w:rsidRDefault="008A25C0" w:rsidP="00EF4165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sectPr w:rsidR="008A25C0" w:rsidSect="006C4E6D">
      <w:headerReference w:type="default" r:id="rId10"/>
      <w:footerReference w:type="default" r:id="rId11"/>
      <w:pgSz w:w="11907" w:h="16840" w:code="9"/>
      <w:pgMar w:top="1134" w:right="1134" w:bottom="1134" w:left="96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5C0" w:rsidRDefault="008A25C0" w:rsidP="00946F24">
      <w:pPr>
        <w:spacing w:after="0" w:line="240" w:lineRule="auto"/>
      </w:pPr>
      <w:r>
        <w:separator/>
      </w:r>
    </w:p>
  </w:endnote>
  <w:endnote w:type="continuationSeparator" w:id="0">
    <w:p w:rsidR="008A25C0" w:rsidRDefault="008A25C0" w:rsidP="0094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5C0" w:rsidRPr="00624F84" w:rsidRDefault="008A25C0" w:rsidP="00325716">
    <w:pPr>
      <w:pStyle w:val="NoSpacing"/>
      <w:rPr>
        <w:rFonts w:ascii="Times New Roman" w:hAnsi="Times New Roman"/>
        <w:sz w:val="18"/>
        <w:szCs w:val="18"/>
      </w:rPr>
    </w:pPr>
    <w:r w:rsidRPr="00624F84">
      <w:rPr>
        <w:rFonts w:ascii="Times New Roman" w:hAnsi="Times New Roman"/>
        <w:sz w:val="18"/>
        <w:szCs w:val="18"/>
      </w:rPr>
      <w:t xml:space="preserve">IISS Mauro PERRONE - Via Spineto Montecamplo, 29 – 74011 Castellaneta (TA) – Tel. 0998491151 </w:t>
    </w:r>
    <w:hyperlink r:id="rId1" w:history="1">
      <w:r w:rsidRPr="00624F84">
        <w:rPr>
          <w:rStyle w:val="Hyperlink"/>
          <w:rFonts w:ascii="Times New Roman" w:hAnsi="Times New Roman"/>
          <w:sz w:val="18"/>
          <w:szCs w:val="18"/>
        </w:rPr>
        <w:t>tais03900v@istruzione.it</w:t>
      </w:r>
    </w:hyperlink>
    <w:r w:rsidRPr="00624F84">
      <w:rPr>
        <w:rFonts w:ascii="Times New Roman" w:hAnsi="Times New Roman"/>
        <w:sz w:val="18"/>
        <w:szCs w:val="18"/>
      </w:rPr>
      <w:t xml:space="preserve"> </w:t>
    </w:r>
  </w:p>
  <w:p w:rsidR="008A25C0" w:rsidRPr="00325716" w:rsidRDefault="008A25C0" w:rsidP="00325716">
    <w:pPr>
      <w:pStyle w:val="Footer"/>
    </w:pPr>
    <w:r w:rsidRPr="00624F84">
      <w:rPr>
        <w:rFonts w:ascii="Times New Roman" w:hAnsi="Times New Roman"/>
        <w:sz w:val="18"/>
        <w:szCs w:val="18"/>
      </w:rPr>
      <w:t xml:space="preserve">Progetto titolo: </w:t>
    </w:r>
    <w:r w:rsidRPr="00624F84">
      <w:rPr>
        <w:rFonts w:ascii="Times New Roman" w:hAnsi="Times New Roman"/>
        <w:i/>
        <w:sz w:val="18"/>
        <w:szCs w:val="18"/>
      </w:rPr>
      <w:t>"Facciamo finta che…" c</w:t>
    </w:r>
    <w:r w:rsidRPr="00624F84">
      <w:rPr>
        <w:rFonts w:ascii="Times New Roman" w:hAnsi="Times New Roman"/>
        <w:sz w:val="18"/>
        <w:szCs w:val="18"/>
      </w:rPr>
      <w:t xml:space="preserve">odice </w:t>
    </w:r>
    <w:r w:rsidRPr="00624F84">
      <w:rPr>
        <w:rFonts w:ascii="Times New Roman" w:hAnsi="Times New Roman"/>
        <w:bCs/>
        <w:sz w:val="18"/>
        <w:szCs w:val="18"/>
      </w:rPr>
      <w:t xml:space="preserve">10.1.1A-FSEPON-PU-2019-148CUP: </w:t>
    </w:r>
    <w:r w:rsidRPr="00624F84">
      <w:rPr>
        <w:rFonts w:ascii="Times New Roman" w:hAnsi="Times New Roman"/>
        <w:b/>
        <w:bCs/>
        <w:sz w:val="18"/>
        <w:szCs w:val="18"/>
      </w:rPr>
      <w:t>G88H18000630007</w:t>
    </w:r>
    <w:r w:rsidRPr="00624F84">
      <w:rPr>
        <w:rFonts w:ascii="Times New Roman" w:hAnsi="Times New Roman"/>
        <w:bCs/>
        <w:sz w:val="18"/>
        <w:szCs w:val="18"/>
      </w:rPr>
      <w:t xml:space="preserve">  </w:t>
    </w:r>
    <w:r>
      <w:rPr>
        <w:rFonts w:ascii="Times New Roman" w:hAnsi="Times New Roman"/>
        <w:bCs/>
        <w:sz w:val="18"/>
        <w:szCs w:val="18"/>
      </w:rPr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5C0" w:rsidRDefault="008A25C0" w:rsidP="00946F24">
      <w:pPr>
        <w:spacing w:after="0" w:line="240" w:lineRule="auto"/>
      </w:pPr>
      <w:r>
        <w:separator/>
      </w:r>
    </w:p>
  </w:footnote>
  <w:footnote w:type="continuationSeparator" w:id="0">
    <w:p w:rsidR="008A25C0" w:rsidRDefault="008A25C0" w:rsidP="0094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06" w:type="dxa"/>
      <w:tblLook w:val="00A0"/>
    </w:tblPr>
    <w:tblGrid>
      <w:gridCol w:w="9917"/>
    </w:tblGrid>
    <w:tr w:rsidR="008A25C0" w:rsidRPr="00826EBB" w:rsidTr="00EF5E52">
      <w:trPr>
        <w:trHeight w:val="682"/>
      </w:trPr>
      <w:tc>
        <w:tcPr>
          <w:tcW w:w="8406" w:type="dxa"/>
          <w:vMerge w:val="restart"/>
          <w:vAlign w:val="center"/>
        </w:tcPr>
        <w:p w:rsidR="008A25C0" w:rsidRPr="00B83E3C" w:rsidRDefault="008A25C0" w:rsidP="00816762">
          <w:pPr>
            <w:pStyle w:val="NoSpacing"/>
            <w:rPr>
              <w:rFonts w:cs="Calibri"/>
              <w:sz w:val="24"/>
              <w:szCs w:val="24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i1026" type="#_x0000_t75" style="width:513pt;height:85.5pt;visibility:visible">
                <v:imagedata r:id="rId1" o:title=""/>
              </v:shape>
            </w:pict>
          </w:r>
        </w:p>
      </w:tc>
    </w:tr>
    <w:tr w:rsidR="008A25C0" w:rsidRPr="00826EBB" w:rsidTr="00EF5E52">
      <w:trPr>
        <w:trHeight w:val="764"/>
      </w:trPr>
      <w:tc>
        <w:tcPr>
          <w:tcW w:w="8406" w:type="dxa"/>
          <w:vMerge/>
          <w:vAlign w:val="center"/>
        </w:tcPr>
        <w:p w:rsidR="008A25C0" w:rsidRDefault="008A25C0" w:rsidP="00816762">
          <w:pPr>
            <w:pStyle w:val="NoSpacing"/>
            <w:rPr>
              <w:rFonts w:cs="Calibri"/>
              <w:noProof/>
              <w:sz w:val="24"/>
              <w:szCs w:val="24"/>
            </w:rPr>
          </w:pPr>
        </w:p>
      </w:tc>
    </w:tr>
  </w:tbl>
  <w:p w:rsidR="008A25C0" w:rsidRPr="00972E31" w:rsidRDefault="008A25C0" w:rsidP="00972E31">
    <w:pPr>
      <w:pStyle w:val="Header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66EF438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335225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109CF92E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0DED7262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FDCC232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BEFD79E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41A7C4C8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B68079A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25E45D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3"/>
    <w:multiLevelType w:val="hybridMultilevel"/>
    <w:tmpl w:val="436C6124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4"/>
    <w:multiLevelType w:val="hybridMultilevel"/>
    <w:tmpl w:val="628C895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6"/>
    <w:multiLevelType w:val="hybridMultilevel"/>
    <w:tmpl w:val="721DA316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3B909FE"/>
    <w:multiLevelType w:val="hybridMultilevel"/>
    <w:tmpl w:val="EFCC191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09BB0999"/>
    <w:multiLevelType w:val="hybridMultilevel"/>
    <w:tmpl w:val="DF3ECB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DB166B7"/>
    <w:multiLevelType w:val="hybridMultilevel"/>
    <w:tmpl w:val="87B6E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1F7371"/>
    <w:multiLevelType w:val="hybridMultilevel"/>
    <w:tmpl w:val="DFCE5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01FFC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BA54745"/>
    <w:multiLevelType w:val="hybridMultilevel"/>
    <w:tmpl w:val="C5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026BEE"/>
    <w:multiLevelType w:val="hybridMultilevel"/>
    <w:tmpl w:val="44921F7E"/>
    <w:lvl w:ilvl="0" w:tplc="8F74C4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8220261"/>
    <w:multiLevelType w:val="hybridMultilevel"/>
    <w:tmpl w:val="FFDC26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3B720A"/>
    <w:multiLevelType w:val="hybridMultilevel"/>
    <w:tmpl w:val="940E41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25A6439"/>
    <w:multiLevelType w:val="hybridMultilevel"/>
    <w:tmpl w:val="263885D4"/>
    <w:lvl w:ilvl="0" w:tplc="56ECF60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D94D4F"/>
    <w:multiLevelType w:val="hybridMultilevel"/>
    <w:tmpl w:val="45BC9986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A1140FA"/>
    <w:multiLevelType w:val="hybridMultilevel"/>
    <w:tmpl w:val="146A95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B2C1E68"/>
    <w:multiLevelType w:val="hybridMultilevel"/>
    <w:tmpl w:val="7F44C6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22"/>
  </w:num>
  <w:num w:numId="4">
    <w:abstractNumId w:val="18"/>
  </w:num>
  <w:num w:numId="5">
    <w:abstractNumId w:val="28"/>
  </w:num>
  <w:num w:numId="6">
    <w:abstractNumId w:val="27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9"/>
  </w:num>
  <w:num w:numId="10">
    <w:abstractNumId w:val="30"/>
  </w:num>
  <w:num w:numId="11">
    <w:abstractNumId w:val="29"/>
  </w:num>
  <w:num w:numId="12">
    <w:abstractNumId w:val="24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25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87B"/>
    <w:rsid w:val="00001485"/>
    <w:rsid w:val="0000663B"/>
    <w:rsid w:val="00012A65"/>
    <w:rsid w:val="000347DA"/>
    <w:rsid w:val="000455EB"/>
    <w:rsid w:val="00046252"/>
    <w:rsid w:val="00047AA5"/>
    <w:rsid w:val="00050A7B"/>
    <w:rsid w:val="00060874"/>
    <w:rsid w:val="00070242"/>
    <w:rsid w:val="0007369F"/>
    <w:rsid w:val="000838D1"/>
    <w:rsid w:val="00087528"/>
    <w:rsid w:val="00087706"/>
    <w:rsid w:val="000B520E"/>
    <w:rsid w:val="000B5463"/>
    <w:rsid w:val="000B5D48"/>
    <w:rsid w:val="000D2310"/>
    <w:rsid w:val="000D59F5"/>
    <w:rsid w:val="000F1F95"/>
    <w:rsid w:val="0010387B"/>
    <w:rsid w:val="0010636F"/>
    <w:rsid w:val="00117AC0"/>
    <w:rsid w:val="0012683E"/>
    <w:rsid w:val="0012747C"/>
    <w:rsid w:val="00137B81"/>
    <w:rsid w:val="00144CF0"/>
    <w:rsid w:val="001527F5"/>
    <w:rsid w:val="00165458"/>
    <w:rsid w:val="001664AD"/>
    <w:rsid w:val="00170806"/>
    <w:rsid w:val="001734DB"/>
    <w:rsid w:val="00175B93"/>
    <w:rsid w:val="00176A1F"/>
    <w:rsid w:val="001A0E48"/>
    <w:rsid w:val="001A31E5"/>
    <w:rsid w:val="001C1968"/>
    <w:rsid w:val="001C28CD"/>
    <w:rsid w:val="001C3D0B"/>
    <w:rsid w:val="001C6B72"/>
    <w:rsid w:val="001D6A9F"/>
    <w:rsid w:val="001E5E5C"/>
    <w:rsid w:val="001F2C2C"/>
    <w:rsid w:val="00205903"/>
    <w:rsid w:val="00217559"/>
    <w:rsid w:val="00221944"/>
    <w:rsid w:val="00224A92"/>
    <w:rsid w:val="002436E1"/>
    <w:rsid w:val="00252C4B"/>
    <w:rsid w:val="00264635"/>
    <w:rsid w:val="002663D2"/>
    <w:rsid w:val="00270C7B"/>
    <w:rsid w:val="0027363D"/>
    <w:rsid w:val="00277044"/>
    <w:rsid w:val="00281262"/>
    <w:rsid w:val="00286CAA"/>
    <w:rsid w:val="0029428B"/>
    <w:rsid w:val="002A6E7B"/>
    <w:rsid w:val="002B0B6B"/>
    <w:rsid w:val="002B1AD7"/>
    <w:rsid w:val="002B6EEE"/>
    <w:rsid w:val="002C050B"/>
    <w:rsid w:val="002C36A8"/>
    <w:rsid w:val="002C3C1E"/>
    <w:rsid w:val="002D4208"/>
    <w:rsid w:val="002E5159"/>
    <w:rsid w:val="003027FD"/>
    <w:rsid w:val="00303947"/>
    <w:rsid w:val="00303D06"/>
    <w:rsid w:val="00304C8D"/>
    <w:rsid w:val="00312911"/>
    <w:rsid w:val="0032174B"/>
    <w:rsid w:val="00325716"/>
    <w:rsid w:val="0034587C"/>
    <w:rsid w:val="003639E9"/>
    <w:rsid w:val="00374976"/>
    <w:rsid w:val="00381A36"/>
    <w:rsid w:val="003823E4"/>
    <w:rsid w:val="003A6C2B"/>
    <w:rsid w:val="003C7EC4"/>
    <w:rsid w:val="003D57D6"/>
    <w:rsid w:val="003E3FAF"/>
    <w:rsid w:val="003E6094"/>
    <w:rsid w:val="00400D59"/>
    <w:rsid w:val="00403EA7"/>
    <w:rsid w:val="004245E6"/>
    <w:rsid w:val="004344ED"/>
    <w:rsid w:val="00440D96"/>
    <w:rsid w:val="004463FA"/>
    <w:rsid w:val="00453026"/>
    <w:rsid w:val="00453C99"/>
    <w:rsid w:val="00454420"/>
    <w:rsid w:val="004564F6"/>
    <w:rsid w:val="00463305"/>
    <w:rsid w:val="00466F61"/>
    <w:rsid w:val="004738F2"/>
    <w:rsid w:val="00476347"/>
    <w:rsid w:val="00480188"/>
    <w:rsid w:val="004A280E"/>
    <w:rsid w:val="004B7B23"/>
    <w:rsid w:val="004C3930"/>
    <w:rsid w:val="004C4662"/>
    <w:rsid w:val="004C605D"/>
    <w:rsid w:val="004D11C2"/>
    <w:rsid w:val="004D302B"/>
    <w:rsid w:val="004D48C6"/>
    <w:rsid w:val="004E10CE"/>
    <w:rsid w:val="004F5393"/>
    <w:rsid w:val="0050523C"/>
    <w:rsid w:val="00505937"/>
    <w:rsid w:val="00510AB8"/>
    <w:rsid w:val="0051195D"/>
    <w:rsid w:val="00512753"/>
    <w:rsid w:val="00522B05"/>
    <w:rsid w:val="00523624"/>
    <w:rsid w:val="005237A9"/>
    <w:rsid w:val="005502A3"/>
    <w:rsid w:val="005567D9"/>
    <w:rsid w:val="00561C3D"/>
    <w:rsid w:val="005650FA"/>
    <w:rsid w:val="005719C1"/>
    <w:rsid w:val="0058580A"/>
    <w:rsid w:val="0059304D"/>
    <w:rsid w:val="005A1B3F"/>
    <w:rsid w:val="005B00F8"/>
    <w:rsid w:val="005B0683"/>
    <w:rsid w:val="005D2ED5"/>
    <w:rsid w:val="005D509A"/>
    <w:rsid w:val="005E34BE"/>
    <w:rsid w:val="005F113F"/>
    <w:rsid w:val="005F331E"/>
    <w:rsid w:val="005F7A18"/>
    <w:rsid w:val="00607382"/>
    <w:rsid w:val="006102E9"/>
    <w:rsid w:val="00617937"/>
    <w:rsid w:val="00620716"/>
    <w:rsid w:val="006216AA"/>
    <w:rsid w:val="00624A29"/>
    <w:rsid w:val="00624F84"/>
    <w:rsid w:val="0063625B"/>
    <w:rsid w:val="00640C57"/>
    <w:rsid w:val="00642736"/>
    <w:rsid w:val="00642747"/>
    <w:rsid w:val="00650BEC"/>
    <w:rsid w:val="00651F3D"/>
    <w:rsid w:val="00657B13"/>
    <w:rsid w:val="00677692"/>
    <w:rsid w:val="00693D8F"/>
    <w:rsid w:val="006942B8"/>
    <w:rsid w:val="006B5A58"/>
    <w:rsid w:val="006C124A"/>
    <w:rsid w:val="006C4E6D"/>
    <w:rsid w:val="006D4396"/>
    <w:rsid w:val="006D79C6"/>
    <w:rsid w:val="006E472F"/>
    <w:rsid w:val="006E78A6"/>
    <w:rsid w:val="006F0320"/>
    <w:rsid w:val="006F41A1"/>
    <w:rsid w:val="006F55A0"/>
    <w:rsid w:val="006F6CE7"/>
    <w:rsid w:val="006F6EEE"/>
    <w:rsid w:val="00704C37"/>
    <w:rsid w:val="00705209"/>
    <w:rsid w:val="00730628"/>
    <w:rsid w:val="0073130D"/>
    <w:rsid w:val="007323C3"/>
    <w:rsid w:val="00736668"/>
    <w:rsid w:val="00736AD0"/>
    <w:rsid w:val="00740411"/>
    <w:rsid w:val="00741586"/>
    <w:rsid w:val="007417C7"/>
    <w:rsid w:val="00744B48"/>
    <w:rsid w:val="00744CDA"/>
    <w:rsid w:val="00752DBD"/>
    <w:rsid w:val="00770826"/>
    <w:rsid w:val="007762CF"/>
    <w:rsid w:val="007767CB"/>
    <w:rsid w:val="007805C0"/>
    <w:rsid w:val="00781CB8"/>
    <w:rsid w:val="007838E0"/>
    <w:rsid w:val="007877C3"/>
    <w:rsid w:val="007925B6"/>
    <w:rsid w:val="00792CDC"/>
    <w:rsid w:val="007A6BE1"/>
    <w:rsid w:val="007B1C2C"/>
    <w:rsid w:val="007C4395"/>
    <w:rsid w:val="007D054B"/>
    <w:rsid w:val="007D41F3"/>
    <w:rsid w:val="007E6E1D"/>
    <w:rsid w:val="007F1EBB"/>
    <w:rsid w:val="007F73A0"/>
    <w:rsid w:val="00816762"/>
    <w:rsid w:val="00817099"/>
    <w:rsid w:val="00822838"/>
    <w:rsid w:val="00822A02"/>
    <w:rsid w:val="00826EBB"/>
    <w:rsid w:val="0082778C"/>
    <w:rsid w:val="00833D11"/>
    <w:rsid w:val="00833EDC"/>
    <w:rsid w:val="00835A1E"/>
    <w:rsid w:val="00836703"/>
    <w:rsid w:val="00844459"/>
    <w:rsid w:val="008561D5"/>
    <w:rsid w:val="00862640"/>
    <w:rsid w:val="00880685"/>
    <w:rsid w:val="00880B35"/>
    <w:rsid w:val="008852A1"/>
    <w:rsid w:val="00893353"/>
    <w:rsid w:val="008A1E35"/>
    <w:rsid w:val="008A25C0"/>
    <w:rsid w:val="008A3E19"/>
    <w:rsid w:val="008B0881"/>
    <w:rsid w:val="008B3CD2"/>
    <w:rsid w:val="008D003C"/>
    <w:rsid w:val="008D361B"/>
    <w:rsid w:val="008E0E16"/>
    <w:rsid w:val="008E3FAE"/>
    <w:rsid w:val="008E677B"/>
    <w:rsid w:val="008E6C57"/>
    <w:rsid w:val="008E6EF5"/>
    <w:rsid w:val="008F2469"/>
    <w:rsid w:val="008F66C6"/>
    <w:rsid w:val="00900F48"/>
    <w:rsid w:val="00901CBC"/>
    <w:rsid w:val="009035E0"/>
    <w:rsid w:val="00903C45"/>
    <w:rsid w:val="009077C3"/>
    <w:rsid w:val="009160AF"/>
    <w:rsid w:val="00920BF2"/>
    <w:rsid w:val="00920C79"/>
    <w:rsid w:val="0092458B"/>
    <w:rsid w:val="00930001"/>
    <w:rsid w:val="00946F24"/>
    <w:rsid w:val="009563D0"/>
    <w:rsid w:val="00963AF5"/>
    <w:rsid w:val="0096563C"/>
    <w:rsid w:val="00972E31"/>
    <w:rsid w:val="00976B04"/>
    <w:rsid w:val="0097763C"/>
    <w:rsid w:val="009802EE"/>
    <w:rsid w:val="00986009"/>
    <w:rsid w:val="00995866"/>
    <w:rsid w:val="00995E2E"/>
    <w:rsid w:val="009A2570"/>
    <w:rsid w:val="009A6ED3"/>
    <w:rsid w:val="009A7F95"/>
    <w:rsid w:val="009B40C6"/>
    <w:rsid w:val="009B70E5"/>
    <w:rsid w:val="009C5A80"/>
    <w:rsid w:val="009C65B7"/>
    <w:rsid w:val="009E7AC2"/>
    <w:rsid w:val="009F5F88"/>
    <w:rsid w:val="009F687F"/>
    <w:rsid w:val="00A03E44"/>
    <w:rsid w:val="00A06602"/>
    <w:rsid w:val="00A130BB"/>
    <w:rsid w:val="00A14968"/>
    <w:rsid w:val="00A23FE0"/>
    <w:rsid w:val="00A30E2B"/>
    <w:rsid w:val="00A3180F"/>
    <w:rsid w:val="00A36392"/>
    <w:rsid w:val="00A40CA9"/>
    <w:rsid w:val="00A42CF1"/>
    <w:rsid w:val="00A47179"/>
    <w:rsid w:val="00A51D83"/>
    <w:rsid w:val="00A6241A"/>
    <w:rsid w:val="00A63647"/>
    <w:rsid w:val="00A709BD"/>
    <w:rsid w:val="00A742DE"/>
    <w:rsid w:val="00A94387"/>
    <w:rsid w:val="00AC1172"/>
    <w:rsid w:val="00AD1F18"/>
    <w:rsid w:val="00AD51D1"/>
    <w:rsid w:val="00AD6D21"/>
    <w:rsid w:val="00AE20E6"/>
    <w:rsid w:val="00AF3A42"/>
    <w:rsid w:val="00AF68DD"/>
    <w:rsid w:val="00B04876"/>
    <w:rsid w:val="00B13828"/>
    <w:rsid w:val="00B23842"/>
    <w:rsid w:val="00B3171D"/>
    <w:rsid w:val="00B33DA5"/>
    <w:rsid w:val="00B47879"/>
    <w:rsid w:val="00B4794E"/>
    <w:rsid w:val="00B574D5"/>
    <w:rsid w:val="00B60D84"/>
    <w:rsid w:val="00B72076"/>
    <w:rsid w:val="00B80574"/>
    <w:rsid w:val="00B83842"/>
    <w:rsid w:val="00B83E3C"/>
    <w:rsid w:val="00B95F23"/>
    <w:rsid w:val="00BA11F8"/>
    <w:rsid w:val="00BA30FF"/>
    <w:rsid w:val="00BA38F8"/>
    <w:rsid w:val="00BA7FAB"/>
    <w:rsid w:val="00BC3E26"/>
    <w:rsid w:val="00BE1A49"/>
    <w:rsid w:val="00BF1001"/>
    <w:rsid w:val="00BF2193"/>
    <w:rsid w:val="00C04415"/>
    <w:rsid w:val="00C05A84"/>
    <w:rsid w:val="00C11A22"/>
    <w:rsid w:val="00C223F8"/>
    <w:rsid w:val="00C338D8"/>
    <w:rsid w:val="00C359DA"/>
    <w:rsid w:val="00C37415"/>
    <w:rsid w:val="00C52EE1"/>
    <w:rsid w:val="00C6606D"/>
    <w:rsid w:val="00C66E72"/>
    <w:rsid w:val="00C73548"/>
    <w:rsid w:val="00C82FFE"/>
    <w:rsid w:val="00C8609F"/>
    <w:rsid w:val="00C875D2"/>
    <w:rsid w:val="00C92860"/>
    <w:rsid w:val="00CB6D88"/>
    <w:rsid w:val="00CC0A6F"/>
    <w:rsid w:val="00CC3309"/>
    <w:rsid w:val="00CC770A"/>
    <w:rsid w:val="00CE352F"/>
    <w:rsid w:val="00CF79EF"/>
    <w:rsid w:val="00D12604"/>
    <w:rsid w:val="00D12C07"/>
    <w:rsid w:val="00D22911"/>
    <w:rsid w:val="00D22B24"/>
    <w:rsid w:val="00D23DCA"/>
    <w:rsid w:val="00D3105B"/>
    <w:rsid w:val="00D32BAB"/>
    <w:rsid w:val="00D40791"/>
    <w:rsid w:val="00D609C1"/>
    <w:rsid w:val="00D739D1"/>
    <w:rsid w:val="00D751CA"/>
    <w:rsid w:val="00D774E6"/>
    <w:rsid w:val="00D7750D"/>
    <w:rsid w:val="00D8556C"/>
    <w:rsid w:val="00D86DA7"/>
    <w:rsid w:val="00DA514A"/>
    <w:rsid w:val="00DA7939"/>
    <w:rsid w:val="00DB611C"/>
    <w:rsid w:val="00DB627E"/>
    <w:rsid w:val="00DB7A42"/>
    <w:rsid w:val="00DC0487"/>
    <w:rsid w:val="00DD6DA6"/>
    <w:rsid w:val="00DE4EC5"/>
    <w:rsid w:val="00DE6A0F"/>
    <w:rsid w:val="00E06DB8"/>
    <w:rsid w:val="00E12B99"/>
    <w:rsid w:val="00E13766"/>
    <w:rsid w:val="00E21D4F"/>
    <w:rsid w:val="00E309F9"/>
    <w:rsid w:val="00E34578"/>
    <w:rsid w:val="00E35763"/>
    <w:rsid w:val="00E35E7A"/>
    <w:rsid w:val="00E419F4"/>
    <w:rsid w:val="00E42462"/>
    <w:rsid w:val="00E55E1C"/>
    <w:rsid w:val="00E63BE8"/>
    <w:rsid w:val="00E718D6"/>
    <w:rsid w:val="00E72C2E"/>
    <w:rsid w:val="00E72C5F"/>
    <w:rsid w:val="00E73F17"/>
    <w:rsid w:val="00E8605D"/>
    <w:rsid w:val="00E870AE"/>
    <w:rsid w:val="00E90B2B"/>
    <w:rsid w:val="00E90E85"/>
    <w:rsid w:val="00E960AA"/>
    <w:rsid w:val="00EA5263"/>
    <w:rsid w:val="00EB7A8E"/>
    <w:rsid w:val="00EC257A"/>
    <w:rsid w:val="00EC704D"/>
    <w:rsid w:val="00EE163A"/>
    <w:rsid w:val="00EE259A"/>
    <w:rsid w:val="00EE2C27"/>
    <w:rsid w:val="00EE72F0"/>
    <w:rsid w:val="00EF19E6"/>
    <w:rsid w:val="00EF3C7D"/>
    <w:rsid w:val="00EF4165"/>
    <w:rsid w:val="00EF4180"/>
    <w:rsid w:val="00EF5E52"/>
    <w:rsid w:val="00F04407"/>
    <w:rsid w:val="00F04B2D"/>
    <w:rsid w:val="00F05ECF"/>
    <w:rsid w:val="00F118BE"/>
    <w:rsid w:val="00F2229C"/>
    <w:rsid w:val="00F3073E"/>
    <w:rsid w:val="00F31392"/>
    <w:rsid w:val="00F36F43"/>
    <w:rsid w:val="00F4144E"/>
    <w:rsid w:val="00F453B7"/>
    <w:rsid w:val="00F502AF"/>
    <w:rsid w:val="00F51A9E"/>
    <w:rsid w:val="00F564F1"/>
    <w:rsid w:val="00F6215D"/>
    <w:rsid w:val="00F767B4"/>
    <w:rsid w:val="00F77F8D"/>
    <w:rsid w:val="00F9276B"/>
    <w:rsid w:val="00F92964"/>
    <w:rsid w:val="00F93F04"/>
    <w:rsid w:val="00F94F06"/>
    <w:rsid w:val="00F977D0"/>
    <w:rsid w:val="00FA0C88"/>
    <w:rsid w:val="00FA1514"/>
    <w:rsid w:val="00FC2ED2"/>
    <w:rsid w:val="00FC748E"/>
    <w:rsid w:val="00FD15D7"/>
    <w:rsid w:val="00FD2B6C"/>
    <w:rsid w:val="00FE2934"/>
    <w:rsid w:val="00FF06B3"/>
    <w:rsid w:val="00FF1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10387B"/>
    <w:rPr>
      <w:rFonts w:eastAsia="Times New Roman"/>
    </w:rPr>
  </w:style>
  <w:style w:type="character" w:styleId="Hyperlink">
    <w:name w:val="Hyperlink"/>
    <w:basedOn w:val="DefaultParagraphFont"/>
    <w:uiPriority w:val="99"/>
    <w:rsid w:val="0010387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387B"/>
    <w:rPr>
      <w:rFonts w:ascii="Calibri" w:hAnsi="Calibri" w:cs="Times New Roman"/>
      <w:lang w:eastAsia="it-IT"/>
    </w:rPr>
  </w:style>
  <w:style w:type="paragraph" w:styleId="Footer">
    <w:name w:val="footer"/>
    <w:basedOn w:val="Normal"/>
    <w:link w:val="FooterChar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BodyText">
    <w:name w:val="Body Text"/>
    <w:basedOn w:val="Normal"/>
    <w:link w:val="BodyTextChar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47DA"/>
    <w:rPr>
      <w:rFonts w:eastAsia="Times New Roman" w:cs="Times New Roman"/>
    </w:rPr>
  </w:style>
  <w:style w:type="paragraph" w:styleId="BodyText2">
    <w:name w:val="Body Text 2"/>
    <w:basedOn w:val="Normal"/>
    <w:link w:val="BodyText2Char"/>
    <w:uiPriority w:val="99"/>
    <w:rsid w:val="00736A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36F43"/>
    <w:rPr>
      <w:rFonts w:eastAsia="Times New Roman" w:cs="Times New Roman"/>
    </w:rPr>
  </w:style>
  <w:style w:type="table" w:styleId="TableGrid">
    <w:name w:val="Table Grid"/>
    <w:basedOn w:val="TableNormal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7704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sperrone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ais03900v@perrone.t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239</Words>
  <Characters>1363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Personale Docente della Scuola</dc:title>
  <dc:subject/>
  <dc:creator>UT</dc:creator>
  <cp:keywords/>
  <dc:description/>
  <cp:lastModifiedBy>Gest_Personale</cp:lastModifiedBy>
  <cp:revision>4</cp:revision>
  <cp:lastPrinted>2018-08-20T08:45:00Z</cp:lastPrinted>
  <dcterms:created xsi:type="dcterms:W3CDTF">2020-01-26T12:09:00Z</dcterms:created>
  <dcterms:modified xsi:type="dcterms:W3CDTF">2020-01-27T10:50:00Z</dcterms:modified>
</cp:coreProperties>
</file>