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A7" w:rsidRDefault="004C34A7">
      <w:pPr>
        <w:spacing w:after="0" w:line="240" w:lineRule="auto"/>
        <w:ind w:right="446"/>
        <w:rPr>
          <w:rFonts w:ascii="Times" w:hAnsi="Times" w:cs="Times"/>
          <w:color w:val="808080"/>
          <w:sz w:val="28"/>
          <w:szCs w:val="28"/>
        </w:rPr>
      </w:pPr>
      <w:r w:rsidRPr="00F907C2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alt="https://lh4.googleusercontent.com/Ad0Fktky0ZEdK_qqUioQhdvTmAgb7e49bTSS-ki1aN4hR_rakbU_DinVvFjFVYrFyqP728Mg-6JLdF1_cdMHN0qyUseIqoKPk11NbZoa-jhYnzq6R49OxCOv1zoBwOFnmvr7MDND" style="width:139.5pt;height:39.75pt;visibility:visible">
            <v:imagedata r:id="rId5" o:title=""/>
          </v:shape>
        </w:pict>
      </w:r>
    </w:p>
    <w:p w:rsidR="004C34A7" w:rsidRPr="00BB53A3" w:rsidRDefault="004C34A7" w:rsidP="00BB53A3">
      <w:pPr>
        <w:spacing w:before="45" w:after="0" w:line="240" w:lineRule="auto"/>
        <w:ind w:right="446"/>
        <w:rPr>
          <w:rFonts w:ascii="Times" w:hAnsi="Times" w:cs="Times"/>
          <w:color w:val="808080"/>
        </w:rPr>
      </w:pPr>
    </w:p>
    <w:p w:rsidR="004C34A7" w:rsidRDefault="004C34A7">
      <w:pPr>
        <w:spacing w:after="0" w:line="240" w:lineRule="auto"/>
        <w:ind w:right="446"/>
        <w:rPr>
          <w:rFonts w:ascii="Times" w:hAnsi="Times" w:cs="Times"/>
          <w:color w:val="808080"/>
          <w:sz w:val="28"/>
          <w:szCs w:val="28"/>
        </w:rPr>
      </w:pPr>
    </w:p>
    <w:p w:rsidR="004C34A7" w:rsidRDefault="004C34A7">
      <w:pPr>
        <w:pStyle w:val="Heading2"/>
        <w:jc w:val="center"/>
        <w:rPr>
          <w:color w:val="393C83"/>
        </w:rPr>
      </w:pPr>
      <w:r>
        <w:rPr>
          <w:color w:val="393C83"/>
        </w:rPr>
        <w:t>DOMANDA DI PARTECIPAZIONE</w:t>
      </w:r>
    </w:p>
    <w:p w:rsidR="004C34A7" w:rsidRDefault="004C34A7" w:rsidP="00B705EA">
      <w:pPr>
        <w:jc w:val="both"/>
      </w:pPr>
    </w:p>
    <w:p w:rsidR="004C34A7" w:rsidRDefault="004C34A7" w:rsidP="00B705EA">
      <w:pPr>
        <w:jc w:val="both"/>
      </w:pPr>
      <w:r>
        <w:t xml:space="preserve">Il/La sottoscritt_ ____________________________ nato/a a _______________________________ il __/__/____ e residente a ____________________________________, CAP _____, provincia ___, in via ________________________________ n ___, telefono cellulare __________, e-mail __________, Codice Fiscale _____________. </w:t>
      </w:r>
    </w:p>
    <w:p w:rsidR="004C34A7" w:rsidRDefault="004C34A7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4C34A7" w:rsidRDefault="004C34A7" w:rsidP="00894D5F">
      <w:pPr>
        <w:jc w:val="both"/>
      </w:pPr>
      <w:r>
        <w:rPr>
          <w:rFonts w:ascii="Times New Roman" w:hAnsi="Times New Roman" w:cs="Times New Roman"/>
        </w:rPr>
        <w:t>Di essere ammesso/a alla selezione di una borsa di mobilità per il Programma Erasmus</w:t>
      </w:r>
      <w:r>
        <w:t xml:space="preserve">+ </w:t>
      </w:r>
      <w:r>
        <w:rPr>
          <w:rFonts w:ascii="Times New Roman" w:hAnsi="Times New Roman" w:cs="Times New Roman"/>
        </w:rPr>
        <w:t xml:space="preserve"> – “Formazione/Job Shadowing/Accompagnatori per Mobilità studenti”, da svolgersi nel seguente paese:  </w:t>
      </w:r>
    </w:p>
    <w:p w:rsidR="004C34A7" w:rsidRDefault="004C34A7" w:rsidP="008B6167">
      <w:pPr>
        <w:pStyle w:val="ListParagraph"/>
      </w:pPr>
      <w:bookmarkStart w:id="0" w:name="_gjdgxs" w:colFirst="0" w:colLast="0"/>
      <w:bookmarkEnd w:id="0"/>
    </w:p>
    <w:p w:rsidR="004C34A7" w:rsidRDefault="004C34A7" w:rsidP="00894D5F">
      <w:pPr>
        <w:pStyle w:val="ListParagraph"/>
        <w:numPr>
          <w:ilvl w:val="0"/>
          <w:numId w:val="6"/>
        </w:numPr>
      </w:pPr>
      <w:r>
        <w:t>CRAIOVA (ROMANIA)</w:t>
      </w:r>
      <w:r>
        <w:tab/>
      </w:r>
    </w:p>
    <w:p w:rsidR="004C34A7" w:rsidRPr="006F38ED" w:rsidRDefault="004C34A7" w:rsidP="006F38ED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4C34A7" w:rsidRDefault="004C34A7">
      <w:pPr>
        <w:numPr>
          <w:ilvl w:val="0"/>
          <w:numId w:val="1"/>
        </w:numPr>
      </w:pPr>
      <w:bookmarkStart w:id="1" w:name="_Hlk183772916"/>
      <w:r>
        <w:t xml:space="preserve">di  </w:t>
      </w:r>
      <w:r>
        <w:rPr>
          <w:rFonts w:ascii="Wingdings" w:hAnsi="Wingdings" w:cs="Wingdings"/>
        </w:rPr>
        <w:sym w:font="Wingdings" w:char="F03F"/>
      </w:r>
      <w:r>
        <w:t xml:space="preserve"> </w:t>
      </w:r>
      <w:r>
        <w:rPr>
          <w:b/>
          <w:bCs/>
          <w:u w:val="single"/>
        </w:rPr>
        <w:t>ESSERE</w:t>
      </w:r>
      <w:r>
        <w:t xml:space="preserve">  / </w:t>
      </w:r>
      <w:r>
        <w:rPr>
          <w:rFonts w:ascii="Wingdings" w:hAnsi="Wingdings" w:cs="Wingdings"/>
        </w:rPr>
        <w:sym w:font="Wingdings" w:char="F03F"/>
      </w:r>
      <w:r>
        <w:t xml:space="preserve"> </w:t>
      </w:r>
      <w:r>
        <w:rPr>
          <w:b/>
          <w:bCs/>
          <w:u w:val="single"/>
        </w:rPr>
        <w:t xml:space="preserve">NON ESSERE </w:t>
      </w:r>
      <w:r>
        <w:t xml:space="preserve"> titolare da almeno 3 anni presso il nostro Istituto. </w:t>
      </w:r>
    </w:p>
    <w:bookmarkEnd w:id="1"/>
    <w:p w:rsidR="004C34A7" w:rsidRPr="005C46CB" w:rsidRDefault="004C34A7" w:rsidP="004C3D6F">
      <w:pPr>
        <w:numPr>
          <w:ilvl w:val="0"/>
          <w:numId w:val="1"/>
        </w:numPr>
      </w:pPr>
      <w:r w:rsidRPr="005C46CB">
        <w:t xml:space="preserve">di </w:t>
      </w:r>
      <w:r>
        <w:rPr>
          <w:rFonts w:ascii="Wingdings" w:hAnsi="Wingdings" w:cs="Wingdings"/>
        </w:rPr>
        <w:sym w:font="Wingdings" w:char="F03F"/>
      </w:r>
      <w:r w:rsidRPr="005C46CB">
        <w:t xml:space="preserve"> </w:t>
      </w:r>
      <w:r w:rsidRPr="005C46CB">
        <w:rPr>
          <w:b/>
          <w:bCs/>
          <w:u w:val="single"/>
        </w:rPr>
        <w:t>ESSERE</w:t>
      </w:r>
      <w:r w:rsidRPr="004C3D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</w:rPr>
        <w:sym w:font="Wingdings" w:char="F03F"/>
      </w:r>
      <w:r>
        <w:rPr>
          <w:rFonts w:ascii="Calibri" w:hAnsi="Calibri" w:cs="Calibri"/>
        </w:rPr>
        <w:t xml:space="preserve"> </w:t>
      </w:r>
      <w:r w:rsidRPr="005C46CB">
        <w:rPr>
          <w:b/>
          <w:bCs/>
          <w:u w:val="single"/>
        </w:rPr>
        <w:t xml:space="preserve">NON ESSERE </w:t>
      </w:r>
      <w:r w:rsidRPr="005C46CB">
        <w:t xml:space="preserve">   membro della Commissione Erasmus+ e di aver partecipato a n._____ </w:t>
      </w:r>
      <w:r w:rsidRPr="005C46CB">
        <w:rPr>
          <w:rFonts w:ascii="Times New Roman" w:hAnsi="Times New Roman" w:cs="Times New Roman"/>
        </w:rPr>
        <w:t xml:space="preserve">mobilità </w:t>
      </w:r>
      <w:r w:rsidRPr="005C46CB">
        <w:t>negli anni precedenti.</w:t>
      </w:r>
    </w:p>
    <w:p w:rsidR="004C34A7" w:rsidRDefault="004C34A7">
      <w:r>
        <w:t>Il/la sottoscritto/a si impegna, inoltre, a consegnare, in caso di assegnazione della borsa di studio e pena decadenza, la documentazione eventualmente richiesta dall’Istituto di Istruzione Superiore.</w:t>
      </w:r>
    </w:p>
    <w:p w:rsidR="004C34A7" w:rsidRDefault="004C34A7">
      <w:r>
        <w:t>Si allegano alla presente:</w:t>
      </w:r>
    </w:p>
    <w:p w:rsidR="004C34A7" w:rsidRDefault="004C34A7">
      <w:pPr>
        <w:numPr>
          <w:ilvl w:val="0"/>
          <w:numId w:val="2"/>
        </w:numPr>
        <w:spacing w:before="100" w:after="0" w:line="276" w:lineRule="auto"/>
      </w:pPr>
      <w:r>
        <w:rPr>
          <w:color w:val="000000"/>
        </w:rPr>
        <w:t>Curriculum Vitae in formato Europass in lingua italiana, firmat</w:t>
      </w:r>
      <w:r>
        <w:t>o</w:t>
      </w:r>
      <w:r>
        <w:rPr>
          <w:color w:val="000000"/>
        </w:rPr>
        <w:t xml:space="preserve"> in calce;</w:t>
      </w:r>
    </w:p>
    <w:p w:rsidR="004C34A7" w:rsidRDefault="004C34A7">
      <w:pPr>
        <w:numPr>
          <w:ilvl w:val="0"/>
          <w:numId w:val="2"/>
        </w:numPr>
        <w:spacing w:after="0" w:line="276" w:lineRule="auto"/>
      </w:pPr>
      <w:r>
        <w:t>Proposta progettuale e lettera motivazionale;</w:t>
      </w:r>
    </w:p>
    <w:p w:rsidR="004C34A7" w:rsidRDefault="004C34A7">
      <w:pPr>
        <w:numPr>
          <w:ilvl w:val="0"/>
          <w:numId w:val="2"/>
        </w:numPr>
        <w:spacing w:after="0" w:line="276" w:lineRule="auto"/>
      </w:pPr>
      <w:r>
        <w:rPr>
          <w:rFonts w:ascii="Times New Roman" w:hAnsi="Times New Roman" w:cs="Times New Roman"/>
          <w:color w:val="000000"/>
        </w:rPr>
        <w:t>Fotocopia di un documento di identità in corso di validità;</w:t>
      </w:r>
    </w:p>
    <w:p w:rsidR="004C34A7" w:rsidRPr="00B705EA" w:rsidRDefault="004C34A7">
      <w:pPr>
        <w:numPr>
          <w:ilvl w:val="0"/>
          <w:numId w:val="2"/>
        </w:numPr>
        <w:spacing w:after="200" w:line="276" w:lineRule="auto"/>
      </w:pPr>
      <w:r>
        <w:rPr>
          <w:color w:val="000000"/>
        </w:rPr>
        <w:t>Eventuali certificazioni e/o attestati posseduti.</w:t>
      </w:r>
    </w:p>
    <w:p w:rsidR="004C34A7" w:rsidRDefault="004C34A7" w:rsidP="00B705EA">
      <w:pPr>
        <w:spacing w:after="200" w:line="276" w:lineRule="auto"/>
        <w:rPr>
          <w:color w:val="000000"/>
        </w:rPr>
      </w:pPr>
      <w:r>
        <w:rPr>
          <w:color w:val="000000"/>
        </w:rPr>
        <w:t>Al fine della determinazione del punteggio per la graduatoria che sar</w:t>
      </w:r>
      <w:r>
        <w:rPr>
          <w:rFonts w:hint="cs"/>
          <w:color w:val="000000"/>
        </w:rPr>
        <w:t>à</w:t>
      </w:r>
      <w:r>
        <w:rPr>
          <w:color w:val="000000"/>
        </w:rPr>
        <w:t xml:space="preserve"> stilata, si dichiarano i seguenti punteggi (debitamente giustificati da documentazione allegata):</w:t>
      </w:r>
    </w:p>
    <w:p w:rsidR="004C34A7" w:rsidRDefault="004C34A7" w:rsidP="00B705EA">
      <w:pPr>
        <w:spacing w:after="200" w:line="276" w:lineRule="auto"/>
        <w:rPr>
          <w:color w:val="000000"/>
        </w:rPr>
      </w:pP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1"/>
        <w:gridCol w:w="2989"/>
        <w:gridCol w:w="1260"/>
      </w:tblGrid>
      <w:tr w:rsidR="004C34A7" w:rsidTr="00B705EA">
        <w:trPr>
          <w:trHeight w:val="309"/>
          <w:jc w:val="center"/>
        </w:trPr>
        <w:tc>
          <w:tcPr>
            <w:tcW w:w="4391" w:type="dxa"/>
            <w:shd w:val="clear" w:color="auto" w:fill="E7E6E6"/>
          </w:tcPr>
          <w:p w:rsidR="004C34A7" w:rsidRDefault="004C34A7">
            <w:pPr>
              <w:pStyle w:val="TableParagraph"/>
              <w:spacing w:line="268" w:lineRule="exact"/>
              <w:ind w:left="58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Requisiti </w:t>
            </w:r>
          </w:p>
        </w:tc>
        <w:tc>
          <w:tcPr>
            <w:tcW w:w="2989" w:type="dxa"/>
            <w:shd w:val="clear" w:color="auto" w:fill="E7E6E6"/>
          </w:tcPr>
          <w:p w:rsidR="004C34A7" w:rsidRDefault="004C34A7" w:rsidP="00A34271">
            <w:pPr>
              <w:pStyle w:val="TableParagraph"/>
              <w:spacing w:line="268" w:lineRule="exact"/>
              <w:ind w:left="1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Punteggio</w:t>
            </w:r>
          </w:p>
        </w:tc>
        <w:tc>
          <w:tcPr>
            <w:tcW w:w="1260" w:type="dxa"/>
            <w:shd w:val="clear" w:color="auto" w:fill="E7E6E6"/>
          </w:tcPr>
          <w:p w:rsidR="004C34A7" w:rsidRDefault="004C34A7">
            <w:pPr>
              <w:pStyle w:val="TableParagraph"/>
              <w:spacing w:line="268" w:lineRule="exact"/>
              <w:ind w:left="12"/>
              <w:jc w:val="center"/>
              <w:rPr>
                <w:b/>
                <w:bCs/>
                <w:spacing w:val="-4"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Punteggio dichiarato</w:t>
            </w:r>
          </w:p>
        </w:tc>
      </w:tr>
      <w:tr w:rsidR="004C34A7" w:rsidTr="00B705EA">
        <w:trPr>
          <w:trHeight w:val="1136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line="276" w:lineRule="auto"/>
              <w:ind w:left="107"/>
            </w:pPr>
            <w:r>
              <w:t>Partecipazione a scambi, stage, progetti comunitari nel campo didattico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  <w:ind w:left="106"/>
            </w:pPr>
            <w:r>
              <w:t>1 punto per ogni esperienza</w:t>
            </w:r>
          </w:p>
          <w:p w:rsidR="004C34A7" w:rsidRDefault="004C34A7" w:rsidP="00A34271">
            <w:pPr>
              <w:pStyle w:val="TableParagraph"/>
              <w:ind w:left="106"/>
            </w:pPr>
            <w:r>
              <w:t>Max 8 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  <w:ind w:left="106"/>
            </w:pPr>
          </w:p>
        </w:tc>
      </w:tr>
      <w:tr w:rsidR="004C34A7" w:rsidTr="00B705EA">
        <w:trPr>
          <w:trHeight w:val="616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before="41" w:line="240" w:lineRule="auto"/>
              <w:ind w:left="107"/>
            </w:pPr>
            <w:r>
              <w:t>Esperienze pregresse in progetti PON in qualità di esperto/tutor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</w:pPr>
            <w:r>
              <w:t>2 punti per Corso</w:t>
            </w:r>
          </w:p>
          <w:p w:rsidR="004C34A7" w:rsidRDefault="004C34A7" w:rsidP="00A34271">
            <w:pPr>
              <w:pStyle w:val="TableParagraph"/>
            </w:pPr>
            <w:r>
              <w:t>Max 10 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</w:pPr>
          </w:p>
        </w:tc>
      </w:tr>
      <w:tr w:rsidR="004C34A7" w:rsidTr="00B705EA">
        <w:trPr>
          <w:trHeight w:val="928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Anzianità di servizio (di ruolo)</w:t>
            </w:r>
          </w:p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Da 1 a 5 anni punti 1</w:t>
            </w:r>
          </w:p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Da 6 a 10 anni punti 2</w:t>
            </w:r>
          </w:p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Da 11 a 15 anni punti 3</w:t>
            </w:r>
          </w:p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Da 16 a 20 anni punti 4</w:t>
            </w:r>
          </w:p>
          <w:p w:rsidR="004C34A7" w:rsidRDefault="004C34A7">
            <w:pPr>
              <w:pStyle w:val="TableParagraph"/>
              <w:spacing w:before="3" w:line="240" w:lineRule="auto"/>
              <w:ind w:left="107"/>
            </w:pPr>
            <w:r>
              <w:t>Oltre 20 anni punti 5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1 punto</w:t>
            </w:r>
          </w:p>
          <w:p w:rsidR="004C34A7" w:rsidRDefault="004C34A7" w:rsidP="00A34271">
            <w:pPr>
              <w:pStyle w:val="TableParagraph"/>
              <w:spacing w:line="268" w:lineRule="exact"/>
              <w:rPr>
                <w:lang w:val="en-US"/>
              </w:rPr>
            </w:pPr>
            <w:r>
              <w:rPr>
                <w:lang w:val="en-US"/>
              </w:rPr>
              <w:t>Max 5 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  <w:spacing w:line="268" w:lineRule="exact"/>
              <w:rPr>
                <w:lang w:val="en-US"/>
              </w:rPr>
            </w:pPr>
          </w:p>
        </w:tc>
      </w:tr>
      <w:tr w:rsidR="004C34A7" w:rsidTr="00B705EA">
        <w:trPr>
          <w:trHeight w:val="926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Competenze in Lingua Inglese certificate</w:t>
            </w:r>
          </w:p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1 punto per  cert A2</w:t>
            </w:r>
          </w:p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2 punti per cert B1</w:t>
            </w:r>
          </w:p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3 punti per cert B2</w:t>
            </w:r>
          </w:p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4 punti per cert C1</w:t>
            </w:r>
          </w:p>
          <w:p w:rsidR="004C34A7" w:rsidRDefault="004C34A7">
            <w:pPr>
              <w:pStyle w:val="TableParagraph"/>
              <w:spacing w:before="1" w:line="240" w:lineRule="auto"/>
              <w:ind w:left="107"/>
            </w:pPr>
            <w:r>
              <w:t>5 punti per cert C2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1 punto </w:t>
            </w:r>
          </w:p>
          <w:p w:rsidR="004C34A7" w:rsidRDefault="004C34A7" w:rsidP="00A34271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Max 5 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  <w:rPr>
                <w:lang w:val="en-US"/>
              </w:rPr>
            </w:pPr>
          </w:p>
        </w:tc>
      </w:tr>
      <w:tr w:rsidR="004C34A7" w:rsidTr="00B705EA">
        <w:trPr>
          <w:trHeight w:val="1009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ind w:left="107"/>
            </w:pPr>
            <w:r>
              <w:t>Partecipazione a corsi PNRR per CLIL e/o lingua inglese</w:t>
            </w:r>
          </w:p>
          <w:p w:rsidR="004C34A7" w:rsidRDefault="004C34A7">
            <w:pPr>
              <w:pStyle w:val="TableParagraph"/>
              <w:ind w:left="107"/>
            </w:pP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punti per corso</w:t>
            </w:r>
          </w:p>
        </w:tc>
        <w:tc>
          <w:tcPr>
            <w:tcW w:w="1260" w:type="dxa"/>
          </w:tcPr>
          <w:p w:rsidR="004C34A7" w:rsidRPr="00B705EA" w:rsidRDefault="004C34A7">
            <w:pPr>
              <w:pStyle w:val="TableParagraph"/>
              <w:spacing w:line="240" w:lineRule="auto"/>
            </w:pPr>
          </w:p>
        </w:tc>
      </w:tr>
      <w:tr w:rsidR="004C34A7" w:rsidTr="00B705EA">
        <w:trPr>
          <w:trHeight w:val="842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line="276" w:lineRule="auto"/>
              <w:ind w:left="107"/>
            </w:pPr>
            <w:r>
              <w:t>Partecipazione all’organizzazione e ai processi decisionali dell’Istituto negli ultimi 3 anni (a.s 2022/23; 2023/24; 2024/25)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 partecipazione a Commissione/i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scolastico</w:t>
            </w:r>
          </w:p>
          <w:p w:rsidR="004C34A7" w:rsidRDefault="004C34A7" w:rsidP="00A34271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:rsidR="004C34A7" w:rsidRDefault="004C34A7" w:rsidP="00A34271">
            <w:pPr>
              <w:pStyle w:val="TableParagraph"/>
              <w:spacing w:line="240" w:lineRule="auto"/>
            </w:pPr>
            <w:r>
              <w:t xml:space="preserve">Punti 2 per incarico di Funzione strumentale per ogni a.s. 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</w:pPr>
          </w:p>
        </w:tc>
      </w:tr>
      <w:tr w:rsidR="004C34A7" w:rsidTr="00B705EA">
        <w:trPr>
          <w:trHeight w:val="885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spacing w:line="276" w:lineRule="auto"/>
              <w:ind w:left="107" w:right="61"/>
            </w:pPr>
            <w:r>
              <w:t xml:space="preserve">Competenze informatiche certificate 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:rsidR="004C34A7" w:rsidRDefault="004C34A7" w:rsidP="00A34271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  <w:spacing w:val="-2"/>
              </w:rPr>
              <w:t>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</w:tc>
      </w:tr>
      <w:tr w:rsidR="004C34A7" w:rsidTr="00B705EA">
        <w:trPr>
          <w:trHeight w:val="984"/>
          <w:jc w:val="center"/>
        </w:trPr>
        <w:tc>
          <w:tcPr>
            <w:tcW w:w="4391" w:type="dxa"/>
          </w:tcPr>
          <w:p w:rsidR="004C34A7" w:rsidRDefault="004C34A7">
            <w:pPr>
              <w:pStyle w:val="TableParagraph"/>
              <w:ind w:left="107"/>
            </w:pPr>
            <w:r>
              <w:t>Frequenza di corsi attinenti agli obiettivi previsti dal Progetto Erasmus+/eTwinning</w:t>
            </w:r>
          </w:p>
        </w:tc>
        <w:tc>
          <w:tcPr>
            <w:tcW w:w="2989" w:type="dxa"/>
          </w:tcPr>
          <w:p w:rsidR="004C34A7" w:rsidRDefault="004C34A7" w:rsidP="00A34271">
            <w:pPr>
              <w:pStyle w:val="TableParagraph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progetto</w:t>
            </w:r>
          </w:p>
          <w:p w:rsidR="004C34A7" w:rsidRDefault="004C34A7" w:rsidP="00A34271">
            <w:pPr>
              <w:pStyle w:val="TableParagraph"/>
              <w:spacing w:before="98" w:line="240" w:lineRule="auto"/>
              <w:ind w:left="0"/>
              <w:rPr>
                <w:rFonts w:ascii="Times New Roman"/>
              </w:rPr>
            </w:pPr>
          </w:p>
          <w:p w:rsidR="004C34A7" w:rsidRDefault="004C34A7" w:rsidP="00A34271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spacing w:val="-2"/>
              </w:rPr>
              <w:t>punti</w:t>
            </w:r>
          </w:p>
        </w:tc>
        <w:tc>
          <w:tcPr>
            <w:tcW w:w="1260" w:type="dxa"/>
          </w:tcPr>
          <w:p w:rsidR="004C34A7" w:rsidRDefault="004C34A7">
            <w:pPr>
              <w:pStyle w:val="TableParagraph"/>
            </w:pPr>
          </w:p>
        </w:tc>
      </w:tr>
    </w:tbl>
    <w:p w:rsidR="004C34A7" w:rsidRDefault="004C34A7" w:rsidP="00B705EA">
      <w:pPr>
        <w:spacing w:after="200" w:line="276" w:lineRule="auto"/>
      </w:pPr>
    </w:p>
    <w:p w:rsidR="004C34A7" w:rsidRDefault="004C34A7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A tal fine, ai sensi e per gli effetti dell’art. 46 del D.P.R. n. 445 del 28.12.2000, sotto la propria responsabilità e consapevole delle sanzioni penali previste dall’art. 76 del D.P.R. n. 445/2000 per le ipotesi di falsità in atti e dichiarazioni mendaci ivi indicate, il/la sottoscritto/a dichiara di essere in possesso dei requisiti richiesti dal bando di selezione e di a</w:t>
      </w:r>
      <w:r>
        <w:rPr>
          <w:b/>
          <w:bCs/>
        </w:rPr>
        <w:t>ccettarne integralmente il contenuto. Il/la sottoscritto/a autorizza l’Istituto al trattamento dei propri dati personali ai sensi della legge n</w:t>
      </w:r>
      <w:r>
        <w:rPr>
          <w:rFonts w:ascii="Georgia" w:hAnsi="Georgia" w:cs="Georgia"/>
          <w:b/>
          <w:bCs/>
        </w:rPr>
        <w:t>º</w:t>
      </w:r>
      <w:r>
        <w:rPr>
          <w:b/>
          <w:bCs/>
        </w:rPr>
        <w:t>196/03.</w:t>
      </w:r>
    </w:p>
    <w:tbl>
      <w:tblPr>
        <w:tblW w:w="9628" w:type="dxa"/>
        <w:tblInd w:w="-11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814"/>
        <w:gridCol w:w="4814"/>
      </w:tblGrid>
      <w:tr w:rsidR="004C34A7">
        <w:tc>
          <w:tcPr>
            <w:tcW w:w="4814" w:type="dxa"/>
          </w:tcPr>
          <w:p w:rsidR="004C34A7" w:rsidRDefault="004C34A7" w:rsidP="00F907C2">
            <w:pPr>
              <w:pBdr>
                <w:bottom w:val="single" w:sz="12" w:space="1" w:color="000000"/>
              </w:pBdr>
              <w:spacing w:after="0" w:line="240" w:lineRule="auto"/>
            </w:pPr>
          </w:p>
          <w:p w:rsidR="004C34A7" w:rsidRDefault="004C34A7" w:rsidP="00F907C2">
            <w:pPr>
              <w:spacing w:after="0" w:line="240" w:lineRule="auto"/>
            </w:pPr>
          </w:p>
          <w:p w:rsidR="004C34A7" w:rsidRDefault="004C34A7" w:rsidP="00F907C2">
            <w:pPr>
              <w:spacing w:after="0" w:line="240" w:lineRule="auto"/>
            </w:pPr>
            <w:r>
              <w:t>(Luogo e data)</w:t>
            </w:r>
          </w:p>
        </w:tc>
        <w:tc>
          <w:tcPr>
            <w:tcW w:w="4814" w:type="dxa"/>
          </w:tcPr>
          <w:p w:rsidR="004C34A7" w:rsidRDefault="004C34A7" w:rsidP="00F907C2">
            <w:pPr>
              <w:pBdr>
                <w:bottom w:val="single" w:sz="12" w:space="1" w:color="000000"/>
              </w:pBdr>
              <w:spacing w:after="0" w:line="240" w:lineRule="auto"/>
            </w:pPr>
          </w:p>
          <w:p w:rsidR="004C34A7" w:rsidRDefault="004C34A7" w:rsidP="00F907C2">
            <w:pPr>
              <w:spacing w:after="0" w:line="240" w:lineRule="auto"/>
            </w:pPr>
          </w:p>
          <w:p w:rsidR="004C34A7" w:rsidRDefault="004C34A7" w:rsidP="00F907C2">
            <w:pPr>
              <w:spacing w:after="0" w:line="240" w:lineRule="auto"/>
              <w:jc w:val="right"/>
            </w:pPr>
            <w:r>
              <w:t>(Firma)</w:t>
            </w:r>
          </w:p>
        </w:tc>
      </w:tr>
    </w:tbl>
    <w:p w:rsidR="004C34A7" w:rsidRDefault="004C34A7"/>
    <w:sectPr w:rsidR="004C34A7" w:rsidSect="002F4736">
      <w:pgSz w:w="11906" w:h="16838"/>
      <w:pgMar w:top="49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alibri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2A8"/>
    <w:multiLevelType w:val="hybridMultilevel"/>
    <w:tmpl w:val="11068214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927262"/>
    <w:multiLevelType w:val="hybridMultilevel"/>
    <w:tmpl w:val="E74CCBD8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50145D"/>
    <w:multiLevelType w:val="hybridMultilevel"/>
    <w:tmpl w:val="F2484B2C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52411A"/>
    <w:multiLevelType w:val="multilevel"/>
    <w:tmpl w:val="A77A92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E5404AB"/>
    <w:multiLevelType w:val="multilevel"/>
    <w:tmpl w:val="8228B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67C37E69"/>
    <w:multiLevelType w:val="hybridMultilevel"/>
    <w:tmpl w:val="740C607C"/>
    <w:lvl w:ilvl="0" w:tplc="38EC2A7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8"/>
  <w:embedSystemFonts/>
  <w:defaultTabStop w:val="720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06"/>
    <w:rsid w:val="00125626"/>
    <w:rsid w:val="002F4736"/>
    <w:rsid w:val="00376D06"/>
    <w:rsid w:val="00451911"/>
    <w:rsid w:val="004C34A7"/>
    <w:rsid w:val="004C3D6F"/>
    <w:rsid w:val="004E2E56"/>
    <w:rsid w:val="005C46CB"/>
    <w:rsid w:val="006F38ED"/>
    <w:rsid w:val="00723499"/>
    <w:rsid w:val="00894D5F"/>
    <w:rsid w:val="008B6167"/>
    <w:rsid w:val="00985100"/>
    <w:rsid w:val="00A34271"/>
    <w:rsid w:val="00AA7986"/>
    <w:rsid w:val="00B511E5"/>
    <w:rsid w:val="00B705EA"/>
    <w:rsid w:val="00BB53A3"/>
    <w:rsid w:val="00BF6ABA"/>
    <w:rsid w:val="00F461F3"/>
    <w:rsid w:val="00F9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36"/>
    <w:pPr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736"/>
    <w:pPr>
      <w:keepNext/>
      <w:keepLines/>
      <w:spacing w:before="240" w:after="0"/>
      <w:outlineLvl w:val="0"/>
    </w:pPr>
    <w:rPr>
      <w:rFonts w:ascii="Impact" w:hAnsi="Impact" w:cs="Impact"/>
      <w:color w:val="206D9B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736"/>
    <w:pPr>
      <w:keepNext/>
      <w:keepLines/>
      <w:spacing w:before="40" w:after="0"/>
      <w:outlineLvl w:val="1"/>
    </w:pPr>
    <w:rPr>
      <w:rFonts w:ascii="Impact" w:hAnsi="Impact" w:cs="Impact"/>
      <w:color w:val="206D9B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73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473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4736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473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C09"/>
    <w:rPr>
      <w:rFonts w:asciiTheme="majorHAnsi" w:eastAsiaTheme="majorEastAsia" w:hAnsiTheme="majorHAnsi" w:cstheme="majorBidi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C09"/>
    <w:rPr>
      <w:rFonts w:asciiTheme="majorHAnsi" w:eastAsiaTheme="majorEastAsia" w:hAnsiTheme="majorHAnsi" w:cstheme="majorBidi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C09"/>
    <w:rPr>
      <w:rFonts w:asciiTheme="majorHAnsi" w:eastAsiaTheme="majorEastAsia" w:hAnsiTheme="majorHAnsi" w:cstheme="majorBidi"/>
      <w:b/>
      <w:bCs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C09"/>
    <w:rPr>
      <w:rFonts w:asciiTheme="minorHAnsi" w:eastAsiaTheme="minorEastAsia" w:hAnsiTheme="minorHAnsi" w:cstheme="minorBidi"/>
      <w:b/>
      <w:bCs/>
      <w:sz w:val="28"/>
      <w:szCs w:val="28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C09"/>
    <w:rPr>
      <w:rFonts w:asciiTheme="minorHAnsi" w:eastAsiaTheme="minorEastAsia" w:hAnsiTheme="minorHAnsi" w:cstheme="minorBidi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C09"/>
    <w:rPr>
      <w:rFonts w:asciiTheme="minorHAnsi" w:eastAsiaTheme="minorEastAsia" w:hAnsiTheme="minorHAnsi" w:cstheme="minorBidi"/>
      <w:b/>
      <w:bCs/>
      <w:lang w:bidi="he-IL"/>
    </w:rPr>
  </w:style>
  <w:style w:type="table" w:customStyle="1" w:styleId="TableNormal1">
    <w:name w:val="Table Normal1"/>
    <w:uiPriority w:val="99"/>
    <w:rsid w:val="002F4736"/>
    <w:pPr>
      <w:spacing w:after="160" w:line="259" w:lineRule="auto"/>
    </w:pPr>
    <w:rPr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F473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5C09"/>
    <w:rPr>
      <w:rFonts w:asciiTheme="majorHAnsi" w:eastAsiaTheme="majorEastAsia" w:hAnsiTheme="majorHAnsi" w:cstheme="majorBidi"/>
      <w:b/>
      <w:bCs/>
      <w:kern w:val="28"/>
      <w:sz w:val="32"/>
      <w:szCs w:val="32"/>
      <w:lang w:bidi="he-IL"/>
    </w:rPr>
  </w:style>
  <w:style w:type="paragraph" w:styleId="Subtitle">
    <w:name w:val="Subtitle"/>
    <w:basedOn w:val="Normal"/>
    <w:next w:val="Normal"/>
    <w:link w:val="SubtitleChar"/>
    <w:uiPriority w:val="99"/>
    <w:qFormat/>
    <w:rsid w:val="002F473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95C09"/>
    <w:rPr>
      <w:rFonts w:asciiTheme="majorHAnsi" w:eastAsiaTheme="majorEastAsia" w:hAnsiTheme="majorHAnsi" w:cstheme="majorBidi"/>
      <w:sz w:val="24"/>
      <w:szCs w:val="24"/>
      <w:lang w:bidi="he-IL"/>
    </w:rPr>
  </w:style>
  <w:style w:type="table" w:customStyle="1" w:styleId="Stile">
    <w:name w:val="Stile"/>
    <w:basedOn w:val="TableNormal1"/>
    <w:uiPriority w:val="99"/>
    <w:rsid w:val="002F47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3499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3499"/>
    <w:pPr>
      <w:ind w:left="720"/>
    </w:pPr>
  </w:style>
  <w:style w:type="paragraph" w:customStyle="1" w:styleId="TableParagraph">
    <w:name w:val="Table Paragraph"/>
    <w:basedOn w:val="Normal"/>
    <w:uiPriority w:val="99"/>
    <w:rsid w:val="00B705EA"/>
    <w:pPr>
      <w:widowControl w:val="0"/>
      <w:autoSpaceDE w:val="0"/>
      <w:autoSpaceDN w:val="0"/>
      <w:spacing w:after="0" w:line="265" w:lineRule="exact"/>
      <w:ind w:left="109"/>
    </w:pPr>
    <w:rPr>
      <w:rFonts w:ascii="Calibri" w:hAnsi="Calibri" w:cs="Calibr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456</Words>
  <Characters>2603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Studente20_25</cp:lastModifiedBy>
  <cp:revision>4</cp:revision>
  <dcterms:created xsi:type="dcterms:W3CDTF">2025-09-05T05:18:00Z</dcterms:created>
  <dcterms:modified xsi:type="dcterms:W3CDTF">2025-09-05T08:22:00Z</dcterms:modified>
</cp:coreProperties>
</file>